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9A73" w14:textId="736632D7" w:rsidR="00940F68" w:rsidRDefault="00940F68"/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992B66F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14:paraId="3A0286A5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[Teacher Name]</w:t>
            </w:r>
          </w:p>
          <w:p w14:paraId="0DF42B9B" w14:textId="19D8F346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[Street Address</w:t>
            </w:r>
            <w:r w:rsidR="0058722F">
              <w:rPr>
                <w:sz w:val="24"/>
                <w:szCs w:val="24"/>
                <w:highlight w:val="yellow"/>
              </w:rPr>
              <w:t xml:space="preserve"> - Home</w:t>
            </w:r>
            <w:r w:rsidRPr="001139FB">
              <w:rPr>
                <w:sz w:val="24"/>
                <w:szCs w:val="24"/>
                <w:highlight w:val="yellow"/>
              </w:rPr>
              <w:t>]</w:t>
            </w:r>
          </w:p>
          <w:p w14:paraId="6B398D9B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[City, State, ZIP Code]</w:t>
            </w:r>
          </w:p>
          <w:p w14:paraId="19FA6B45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[Phone Number]</w:t>
            </w:r>
          </w:p>
          <w:p w14:paraId="772A93E8" w14:textId="36F20890" w:rsidR="00FD4BBA" w:rsidRDefault="001139FB" w:rsidP="001139FB">
            <w:r w:rsidRPr="001139FB">
              <w:rPr>
                <w:sz w:val="24"/>
                <w:szCs w:val="24"/>
                <w:highlight w:val="yellow"/>
              </w:rPr>
              <w:t>[Email Address]</w:t>
            </w:r>
          </w:p>
        </w:tc>
        <w:tc>
          <w:tcPr>
            <w:tcW w:w="5048" w:type="dxa"/>
          </w:tcPr>
          <w:p w14:paraId="3779342D" w14:textId="77777777" w:rsidR="008049DB" w:rsidRDefault="0005346C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7DF41F3041C44EBAB4E904B5DBD38908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662748">
                  <w:rPr>
                    <w:sz w:val="48"/>
                    <w:szCs w:val="96"/>
                  </w:rPr>
                  <w:t>INVOICE</w:t>
                </w:r>
              </w:sdtContent>
            </w:sdt>
          </w:p>
          <w:p w14:paraId="3FD376CB" w14:textId="6D53E5BF" w:rsidR="008049DB" w:rsidRPr="00662748" w:rsidRDefault="0005346C">
            <w:pPr>
              <w:pStyle w:val="Heading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voice number:"/>
                <w:tag w:val="Invoice number:"/>
                <w:id w:val="674689995"/>
                <w:placeholder>
                  <w:docPart w:val="9F0A92FBFF9F4A98A5DCAEABFD95EB1F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22F24">
                  <w:rPr>
                    <w:b/>
                    <w:bCs/>
                    <w:sz w:val="24"/>
                    <w:szCs w:val="24"/>
                  </w:rPr>
                  <w:t>Invoice #</w:t>
                </w:r>
              </w:sdtContent>
            </w:sdt>
            <w:r w:rsidR="00CE7F7E" w:rsidRPr="0066274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nter invoice number:"/>
                <w:tag w:val="Enter invoice number:"/>
                <w:id w:val="95537078"/>
                <w:placeholder>
                  <w:docPart w:val="BE2134A908E84AABB2865ADDF58F0A8D"/>
                </w:placeholder>
                <w:temporary/>
                <w:showingPlcHdr/>
                <w15:appearance w15:val="hidden"/>
              </w:sdtPr>
              <w:sdtEndPr/>
              <w:sdtContent>
                <w:r w:rsidR="006A3739" w:rsidRPr="00662748">
                  <w:rPr>
                    <w:sz w:val="24"/>
                    <w:szCs w:val="24"/>
                  </w:rPr>
                  <w:t>100</w:t>
                </w:r>
              </w:sdtContent>
            </w:sdt>
            <w:r w:rsidR="00227E62">
              <w:rPr>
                <w:sz w:val="24"/>
                <w:szCs w:val="24"/>
              </w:rPr>
              <w:t>-</w:t>
            </w:r>
            <w:r w:rsidR="00227E62" w:rsidRPr="00227E62">
              <w:rPr>
                <w:sz w:val="24"/>
                <w:szCs w:val="24"/>
                <w:highlight w:val="yellow"/>
              </w:rPr>
              <w:t>LASTNAME</w:t>
            </w:r>
          </w:p>
          <w:p w14:paraId="2E81186C" w14:textId="1E13D721" w:rsidR="008049DB" w:rsidRDefault="0058722F">
            <w:pPr>
              <w:pStyle w:val="Heading2"/>
            </w:pPr>
            <w:r w:rsidRPr="0058722F">
              <w:rPr>
                <w:b/>
                <w:bCs/>
                <w:sz w:val="24"/>
                <w:szCs w:val="24"/>
              </w:rPr>
              <w:t>INVOICE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ate:"/>
                <w:tag w:val="Date:"/>
                <w:id w:val="677780987"/>
                <w:placeholder>
                  <w:docPart w:val="F9A76CE9CEDA44BF828020837E287100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22F24">
                  <w:rPr>
                    <w:b/>
                    <w:bCs/>
                    <w:sz w:val="24"/>
                    <w:szCs w:val="24"/>
                  </w:rPr>
                  <w:t>Date:</w:t>
                </w:r>
              </w:sdtContent>
            </w:sdt>
            <w:r w:rsidR="006A3739" w:rsidRPr="001139FB">
              <w:rPr>
                <w:sz w:val="24"/>
                <w:szCs w:val="24"/>
              </w:rPr>
              <w:t xml:space="preserve"> </w:t>
            </w:r>
            <w:r w:rsidR="00F15ABD" w:rsidRPr="001139FB">
              <w:rPr>
                <w:sz w:val="24"/>
                <w:szCs w:val="24"/>
                <w:highlight w:val="yellow"/>
              </w:rPr>
              <w:t>mm</w:t>
            </w:r>
            <w:r w:rsidR="00D22F24" w:rsidRPr="001139FB">
              <w:rPr>
                <w:sz w:val="24"/>
                <w:szCs w:val="24"/>
                <w:highlight w:val="yellow"/>
              </w:rPr>
              <w:t>/</w:t>
            </w:r>
            <w:r w:rsidR="00F15ABD" w:rsidRPr="001139FB">
              <w:rPr>
                <w:sz w:val="24"/>
                <w:szCs w:val="24"/>
                <w:highlight w:val="yellow"/>
              </w:rPr>
              <w:t>dd</w:t>
            </w:r>
            <w:r w:rsidR="00D22F24" w:rsidRPr="001139FB">
              <w:rPr>
                <w:sz w:val="24"/>
                <w:szCs w:val="24"/>
                <w:highlight w:val="yellow"/>
              </w:rPr>
              <w:t>/</w:t>
            </w:r>
            <w:r w:rsidR="00F15ABD" w:rsidRPr="001139FB">
              <w:rPr>
                <w:sz w:val="24"/>
                <w:szCs w:val="24"/>
                <w:highlight w:val="yellow"/>
              </w:rPr>
              <w:t>yy</w:t>
            </w:r>
            <w:r w:rsidR="006E1A74" w:rsidRPr="001139FB">
              <w:rPr>
                <w:sz w:val="24"/>
                <w:szCs w:val="24"/>
                <w:highlight w:val="yellow"/>
              </w:rPr>
              <w:t>yy</w:t>
            </w:r>
          </w:p>
        </w:tc>
      </w:tr>
      <w:tr w:rsidR="008049DB" w14:paraId="0375AF9E" w14:textId="77777777" w:rsidTr="00907574">
        <w:trPr>
          <w:trHeight w:val="1440"/>
        </w:trPr>
        <w:tc>
          <w:tcPr>
            <w:tcW w:w="5032" w:type="dxa"/>
          </w:tcPr>
          <w:p w14:paraId="5C45B65C" w14:textId="77777777" w:rsidR="00940F68" w:rsidRDefault="00940F68">
            <w:pPr>
              <w:rPr>
                <w:sz w:val="24"/>
                <w:szCs w:val="24"/>
              </w:rPr>
            </w:pPr>
          </w:p>
          <w:p w14:paraId="7971D0C5" w14:textId="77777777" w:rsidR="00FD4BBA" w:rsidRPr="00662748" w:rsidRDefault="00FD4BBA" w:rsidP="00FD4BBA">
            <w:pPr>
              <w:pStyle w:val="Heading3"/>
              <w:rPr>
                <w:sz w:val="24"/>
                <w:szCs w:val="22"/>
              </w:rPr>
            </w:pPr>
            <w:r w:rsidRPr="00662748">
              <w:rPr>
                <w:sz w:val="24"/>
                <w:szCs w:val="22"/>
              </w:rPr>
              <w:t xml:space="preserve">BILL </w:t>
            </w:r>
            <w:sdt>
              <w:sdtPr>
                <w:rPr>
                  <w:sz w:val="24"/>
                  <w:szCs w:val="22"/>
                </w:rPr>
                <w:alias w:val="To:"/>
                <w:tag w:val="To:"/>
                <w:id w:val="1990749598"/>
                <w:placeholder>
                  <w:docPart w:val="E03C9EDC843849C48C17CF86C64D1CFC"/>
                </w:placeholder>
                <w:temporary/>
                <w:showingPlcHdr/>
                <w15:appearance w15:val="hidden"/>
              </w:sdtPr>
              <w:sdtEndPr/>
              <w:sdtContent>
                <w:r w:rsidRPr="00662748">
                  <w:rPr>
                    <w:sz w:val="24"/>
                    <w:szCs w:val="22"/>
                  </w:rPr>
                  <w:t>To:</w:t>
                </w:r>
              </w:sdtContent>
            </w:sdt>
          </w:p>
          <w:p w14:paraId="1E62FE3E" w14:textId="77777777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KU Center for Research on Learning, Accounts Payable</w:t>
            </w:r>
          </w:p>
          <w:p w14:paraId="56C060EC" w14:textId="77777777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1122 W. Campus Rd, 7</w:t>
            </w:r>
            <w:r w:rsidRPr="00662748">
              <w:rPr>
                <w:sz w:val="24"/>
                <w:szCs w:val="24"/>
                <w:vertAlign w:val="superscript"/>
              </w:rPr>
              <w:t>th</w:t>
            </w:r>
            <w:r w:rsidRPr="00662748">
              <w:rPr>
                <w:sz w:val="24"/>
                <w:szCs w:val="24"/>
              </w:rPr>
              <w:t xml:space="preserve"> Fl</w:t>
            </w:r>
          </w:p>
          <w:p w14:paraId="2D5313C1" w14:textId="77777777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Lawrence, KS 66045</w:t>
            </w:r>
          </w:p>
          <w:p w14:paraId="28B5CD1D" w14:textId="637ABD32" w:rsidR="00FD4BBA" w:rsidRDefault="00FD4BBA" w:rsidP="00FD4BBA">
            <w:r w:rsidRPr="00662748">
              <w:rPr>
                <w:sz w:val="24"/>
                <w:szCs w:val="24"/>
              </w:rPr>
              <w:t xml:space="preserve">Email: </w:t>
            </w:r>
            <w:hyperlink r:id="rId8" w:history="1">
              <w:r w:rsidR="00227E62" w:rsidRPr="00336384">
                <w:rPr>
                  <w:rStyle w:val="Hyperlink"/>
                  <w:sz w:val="24"/>
                  <w:szCs w:val="24"/>
                </w:rPr>
                <w:t>ku-transition@ku.edu</w:t>
              </w:r>
            </w:hyperlink>
          </w:p>
        </w:tc>
        <w:tc>
          <w:tcPr>
            <w:tcW w:w="5048" w:type="dxa"/>
          </w:tcPr>
          <w:p w14:paraId="6583919A" w14:textId="2D66D348" w:rsidR="008049DB" w:rsidRDefault="008049DB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5CF061E5" w14:textId="77777777" w:rsidTr="005E7F2D">
        <w:trPr>
          <w:trHeight w:val="1924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tbl>
            <w:tblPr>
              <w:tblStyle w:val="GridTable1Light"/>
              <w:tblpPr w:leftFromText="180" w:rightFromText="180" w:vertAnchor="text" w:tblpY="266"/>
              <w:tblW w:w="10075" w:type="dxa"/>
              <w:tblLayout w:type="fixed"/>
              <w:tblLook w:val="0620" w:firstRow="1" w:lastRow="0" w:firstColumn="0" w:lastColumn="0" w:noHBand="1" w:noVBand="1"/>
              <w:tblDescription w:val="First table is the main invoice table to enter Quantity, Description, Unit Price, and Total, and second table for Subtotal, Sales Tax, Shipping &amp; Handling charges, and Total Due"/>
            </w:tblPr>
            <w:tblGrid>
              <w:gridCol w:w="6205"/>
              <w:gridCol w:w="2520"/>
              <w:gridCol w:w="1350"/>
            </w:tblGrid>
            <w:tr w:rsidR="005E7F2D" w:rsidRPr="00662748" w14:paraId="7FD4EA5F" w14:textId="77777777" w:rsidTr="005803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0"/>
              </w:trPr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DF12B" w14:textId="77777777" w:rsidR="005E7F2D" w:rsidRPr="00662748" w:rsidRDefault="0005346C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alias w:val="Description:"/>
                      <w:tag w:val="Description:"/>
                      <w:id w:val="1198742974"/>
                      <w:placeholder>
                        <w:docPart w:val="71FFA321CC6348929CA5CC6265A2691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E7F2D" w:rsidRPr="00662748">
                        <w:rPr>
                          <w:sz w:val="24"/>
                          <w:szCs w:val="24"/>
                        </w:rPr>
                        <w:t>DESCRIPTION</w:t>
                      </w:r>
                    </w:sdtContent>
                  </w:sdt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EB45" w14:textId="77777777" w:rsidR="005E7F2D" w:rsidRPr="00662748" w:rsidRDefault="005E7F2D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>Date(s) of Service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38F16" w14:textId="77777777" w:rsidR="005E7F2D" w:rsidRPr="00662748" w:rsidRDefault="005E7F2D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>Amount</w:t>
                  </w:r>
                </w:p>
              </w:tc>
            </w:tr>
            <w:tr w:rsidR="005E7F2D" w:rsidRPr="00662748" w14:paraId="5894F49B" w14:textId="77777777" w:rsidTr="0058038D"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9F352" w14:textId="77777777" w:rsidR="00215FED" w:rsidRDefault="005E7F2D" w:rsidP="005E7F2D">
                  <w:pPr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>T3I Professional Development</w:t>
                  </w:r>
                  <w:r w:rsidR="00215FE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8B77B16" w14:textId="7D8149BA" w:rsidR="006F4F6D" w:rsidRDefault="00215FED" w:rsidP="005E7F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Pr="00215FED">
                    <w:rPr>
                      <w:sz w:val="24"/>
                      <w:szCs w:val="24"/>
                    </w:rPr>
                    <w:t xml:space="preserve">Grant </w:t>
                  </w:r>
                  <w:r w:rsidR="0005346C" w:rsidRPr="0005346C">
                    <w:rPr>
                      <w:sz w:val="24"/>
                      <w:szCs w:val="24"/>
                    </w:rPr>
                    <w:t>DED1001119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14:paraId="0216C752" w14:textId="77777777" w:rsidR="00215FED" w:rsidRPr="00662748" w:rsidRDefault="00215FED" w:rsidP="005E7F2D">
                  <w:pPr>
                    <w:rPr>
                      <w:sz w:val="24"/>
                      <w:szCs w:val="24"/>
                    </w:rPr>
                  </w:pPr>
                </w:p>
                <w:p w14:paraId="2B0D618A" w14:textId="424B0427" w:rsidR="005E7F2D" w:rsidRDefault="005E7F2D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 xml:space="preserve">Attendance of </w:t>
                  </w:r>
                  <w:r w:rsidR="00BC0A11">
                    <w:rPr>
                      <w:sz w:val="24"/>
                      <w:szCs w:val="24"/>
                    </w:rPr>
                    <w:t>one-day</w:t>
                  </w:r>
                  <w:r w:rsidRPr="00662748">
                    <w:rPr>
                      <w:sz w:val="24"/>
                      <w:szCs w:val="24"/>
                    </w:rPr>
                    <w:t xml:space="preserve"> professional development session</w:t>
                  </w:r>
                </w:p>
                <w:p w14:paraId="24DCD90E" w14:textId="4188756B" w:rsidR="00215FED" w:rsidRPr="00662748" w:rsidRDefault="00215FED" w:rsidP="00215FED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FA1C9" w14:textId="3EBE9DB7" w:rsidR="005E7F2D" w:rsidRPr="00662748" w:rsidRDefault="001139FB" w:rsidP="00F15ABD">
                  <w:pPr>
                    <w:pStyle w:val="Amount"/>
                    <w:jc w:val="center"/>
                    <w:rPr>
                      <w:sz w:val="24"/>
                      <w:szCs w:val="28"/>
                    </w:rPr>
                  </w:pPr>
                  <w:r w:rsidRPr="001139FB">
                    <w:rPr>
                      <w:sz w:val="24"/>
                      <w:szCs w:val="28"/>
                      <w:highlight w:val="yellow"/>
                    </w:rPr>
                    <w:t>MM/DD/YYYY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E829A" w14:textId="543C040D" w:rsidR="005E7F2D" w:rsidRPr="00662748" w:rsidRDefault="005E7F2D" w:rsidP="005E7F2D">
                  <w:pPr>
                    <w:pStyle w:val="Amount"/>
                    <w:rPr>
                      <w:sz w:val="24"/>
                      <w:szCs w:val="28"/>
                    </w:rPr>
                  </w:pPr>
                  <w:r w:rsidRPr="00662748">
                    <w:rPr>
                      <w:sz w:val="24"/>
                      <w:szCs w:val="28"/>
                    </w:rPr>
                    <w:t>$150.00</w:t>
                  </w:r>
                </w:p>
              </w:tc>
            </w:tr>
            <w:tr w:rsidR="0039766B" w:rsidRPr="00662748" w14:paraId="075326B2" w14:textId="77777777" w:rsidTr="0058038D">
              <w:tc>
                <w:tcPr>
                  <w:tcW w:w="62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C6F43C0" w14:textId="77777777" w:rsidR="0039766B" w:rsidRPr="00662748" w:rsidRDefault="0039766B" w:rsidP="0039766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70AF8" w14:textId="1E92C9A1" w:rsidR="0039766B" w:rsidRPr="0039766B" w:rsidRDefault="0039766B" w:rsidP="0039766B">
                  <w:pPr>
                    <w:pStyle w:val="Amount"/>
                    <w:rPr>
                      <w:b/>
                      <w:bCs/>
                      <w:sz w:val="24"/>
                      <w:szCs w:val="28"/>
                    </w:rPr>
                  </w:pPr>
                  <w:r w:rsidRPr="0039766B">
                    <w:rPr>
                      <w:b/>
                      <w:bCs/>
                      <w:sz w:val="24"/>
                      <w:szCs w:val="28"/>
                    </w:rPr>
                    <w:t>TOTAL DUE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5EBCAD59" w14:textId="433CE7D6" w:rsidR="0039766B" w:rsidRPr="00662748" w:rsidRDefault="0039766B" w:rsidP="0039766B">
                  <w:pPr>
                    <w:pStyle w:val="Amount"/>
                    <w:rPr>
                      <w:sz w:val="24"/>
                      <w:szCs w:val="28"/>
                    </w:rPr>
                  </w:pPr>
                  <w:r w:rsidRPr="00662748">
                    <w:rPr>
                      <w:sz w:val="24"/>
                      <w:szCs w:val="28"/>
                    </w:rPr>
                    <w:t>$150.00</w:t>
                  </w:r>
                </w:p>
              </w:tc>
            </w:tr>
          </w:tbl>
          <w:p w14:paraId="09DF774C" w14:textId="15B79D41" w:rsidR="008049DB" w:rsidRDefault="008049DB">
            <w:pPr>
              <w:spacing w:line="264" w:lineRule="auto"/>
            </w:pPr>
          </w:p>
        </w:tc>
      </w:tr>
    </w:tbl>
    <w:p w14:paraId="4499D4FA" w14:textId="77777777" w:rsidR="00966901" w:rsidRDefault="00966901"/>
    <w:p w14:paraId="69787412" w14:textId="03112F0E" w:rsidR="00837ECD" w:rsidRPr="00837ECD" w:rsidRDefault="00837ECD" w:rsidP="00837ECD">
      <w:pPr>
        <w:pStyle w:val="ThankYou"/>
      </w:pPr>
    </w:p>
    <w:sectPr w:rsidR="00837ECD" w:rsidRPr="00837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D6E0" w14:textId="77777777" w:rsidR="00940F68" w:rsidRDefault="00940F68">
      <w:pPr>
        <w:spacing w:line="240" w:lineRule="auto"/>
      </w:pPr>
      <w:r>
        <w:separator/>
      </w:r>
    </w:p>
  </w:endnote>
  <w:endnote w:type="continuationSeparator" w:id="0">
    <w:p w14:paraId="7A2CF6D5" w14:textId="77777777" w:rsidR="00940F68" w:rsidRDefault="00940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4088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9A7EE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B84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1941" w14:textId="77777777" w:rsidR="00940F68" w:rsidRDefault="00940F68">
      <w:pPr>
        <w:spacing w:line="240" w:lineRule="auto"/>
      </w:pPr>
      <w:r>
        <w:separator/>
      </w:r>
    </w:p>
  </w:footnote>
  <w:footnote w:type="continuationSeparator" w:id="0">
    <w:p w14:paraId="4794C35B" w14:textId="77777777" w:rsidR="00940F68" w:rsidRDefault="00940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2AC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D818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A8C0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144AA2"/>
    <w:multiLevelType w:val="hybridMultilevel"/>
    <w:tmpl w:val="6A022E68"/>
    <w:lvl w:ilvl="0" w:tplc="C8588804">
      <w:start w:val="11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67417">
    <w:abstractNumId w:val="9"/>
  </w:num>
  <w:num w:numId="2" w16cid:durableId="241792141">
    <w:abstractNumId w:val="7"/>
  </w:num>
  <w:num w:numId="3" w16cid:durableId="455565136">
    <w:abstractNumId w:val="6"/>
  </w:num>
  <w:num w:numId="4" w16cid:durableId="2050379005">
    <w:abstractNumId w:val="5"/>
  </w:num>
  <w:num w:numId="5" w16cid:durableId="1456214134">
    <w:abstractNumId w:val="4"/>
  </w:num>
  <w:num w:numId="6" w16cid:durableId="530072205">
    <w:abstractNumId w:val="8"/>
  </w:num>
  <w:num w:numId="7" w16cid:durableId="1375040422">
    <w:abstractNumId w:val="3"/>
  </w:num>
  <w:num w:numId="8" w16cid:durableId="685860917">
    <w:abstractNumId w:val="2"/>
  </w:num>
  <w:num w:numId="9" w16cid:durableId="1705906506">
    <w:abstractNumId w:val="1"/>
  </w:num>
  <w:num w:numId="10" w16cid:durableId="374814428">
    <w:abstractNumId w:val="0"/>
  </w:num>
  <w:num w:numId="11" w16cid:durableId="765079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68"/>
    <w:rsid w:val="0005346C"/>
    <w:rsid w:val="00055AF8"/>
    <w:rsid w:val="001139FB"/>
    <w:rsid w:val="001A110F"/>
    <w:rsid w:val="001B13A3"/>
    <w:rsid w:val="00215FED"/>
    <w:rsid w:val="00227E62"/>
    <w:rsid w:val="002558FA"/>
    <w:rsid w:val="00323F56"/>
    <w:rsid w:val="003667F4"/>
    <w:rsid w:val="0039766B"/>
    <w:rsid w:val="004B5274"/>
    <w:rsid w:val="00564C70"/>
    <w:rsid w:val="0058038D"/>
    <w:rsid w:val="0058722F"/>
    <w:rsid w:val="005E7F2D"/>
    <w:rsid w:val="005F50D7"/>
    <w:rsid w:val="00616194"/>
    <w:rsid w:val="00662748"/>
    <w:rsid w:val="006A3739"/>
    <w:rsid w:val="006B06ED"/>
    <w:rsid w:val="006E1A74"/>
    <w:rsid w:val="006F4F6D"/>
    <w:rsid w:val="007577D4"/>
    <w:rsid w:val="00793AFB"/>
    <w:rsid w:val="007D3668"/>
    <w:rsid w:val="008049DB"/>
    <w:rsid w:val="00823382"/>
    <w:rsid w:val="00837ECD"/>
    <w:rsid w:val="00907574"/>
    <w:rsid w:val="00934F6F"/>
    <w:rsid w:val="00940F68"/>
    <w:rsid w:val="009513A1"/>
    <w:rsid w:val="00966901"/>
    <w:rsid w:val="00981A82"/>
    <w:rsid w:val="00A65AA1"/>
    <w:rsid w:val="00A91261"/>
    <w:rsid w:val="00A93410"/>
    <w:rsid w:val="00A97246"/>
    <w:rsid w:val="00B241FB"/>
    <w:rsid w:val="00B76A92"/>
    <w:rsid w:val="00BB4862"/>
    <w:rsid w:val="00BC0A11"/>
    <w:rsid w:val="00BF2506"/>
    <w:rsid w:val="00C3067E"/>
    <w:rsid w:val="00C57687"/>
    <w:rsid w:val="00CE7F7E"/>
    <w:rsid w:val="00CF07F2"/>
    <w:rsid w:val="00D22F24"/>
    <w:rsid w:val="00D934CD"/>
    <w:rsid w:val="00E9657B"/>
    <w:rsid w:val="00F15ABD"/>
    <w:rsid w:val="00F402CA"/>
    <w:rsid w:val="00F53964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9BC31"/>
  <w15:chartTrackingRefBased/>
  <w15:docId w15:val="{36351B74-1A36-43A5-B07E-5A6CFAAB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40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E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-transition@k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lgren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1F3041C44EBAB4E904B5DBD3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CDFD-106C-403D-9668-28B6415714FC}"/>
      </w:docPartPr>
      <w:docPartBody>
        <w:p w:rsidR="00127C0E" w:rsidRDefault="00BE2633" w:rsidP="00BE2633">
          <w:pPr>
            <w:pStyle w:val="7DF41F3041C44EBAB4E904B5DBD389083"/>
          </w:pPr>
          <w:r w:rsidRPr="00662748">
            <w:rPr>
              <w:sz w:val="48"/>
              <w:szCs w:val="96"/>
            </w:rPr>
            <w:t>INVOICE</w:t>
          </w:r>
        </w:p>
      </w:docPartBody>
    </w:docPart>
    <w:docPart>
      <w:docPartPr>
        <w:name w:val="9F0A92FBFF9F4A98A5DCAEABFD95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298B-0811-4277-BB5A-0B3E4FEDA0A8}"/>
      </w:docPartPr>
      <w:docPartBody>
        <w:p w:rsidR="00127C0E" w:rsidRDefault="00BE2633" w:rsidP="00BE2633">
          <w:pPr>
            <w:pStyle w:val="9F0A92FBFF9F4A98A5DCAEABFD95EB1F3"/>
          </w:pPr>
          <w:r w:rsidRPr="00D22F24">
            <w:rPr>
              <w:b/>
              <w:bCs/>
              <w:sz w:val="24"/>
              <w:szCs w:val="24"/>
            </w:rPr>
            <w:t>Invoice #</w:t>
          </w:r>
        </w:p>
      </w:docPartBody>
    </w:docPart>
    <w:docPart>
      <w:docPartPr>
        <w:name w:val="BE2134A908E84AABB2865ADDF58F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0FA8-55C6-4733-8A63-513AF46E0DDB}"/>
      </w:docPartPr>
      <w:docPartBody>
        <w:p w:rsidR="00127C0E" w:rsidRDefault="00BE2633" w:rsidP="00BE2633">
          <w:pPr>
            <w:pStyle w:val="BE2134A908E84AABB2865ADDF58F0A8D3"/>
          </w:pPr>
          <w:r w:rsidRPr="00662748">
            <w:rPr>
              <w:sz w:val="24"/>
              <w:szCs w:val="24"/>
            </w:rPr>
            <w:t>100</w:t>
          </w:r>
        </w:p>
      </w:docPartBody>
    </w:docPart>
    <w:docPart>
      <w:docPartPr>
        <w:name w:val="F9A76CE9CEDA44BF828020837E28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4F40-97F6-42CE-BF97-5B26798E2344}"/>
      </w:docPartPr>
      <w:docPartBody>
        <w:p w:rsidR="00127C0E" w:rsidRDefault="00BE2633" w:rsidP="00BE2633">
          <w:pPr>
            <w:pStyle w:val="F9A76CE9CEDA44BF828020837E2871003"/>
          </w:pPr>
          <w:r w:rsidRPr="00D22F24">
            <w:rPr>
              <w:b/>
              <w:bCs/>
              <w:sz w:val="24"/>
              <w:szCs w:val="24"/>
            </w:rPr>
            <w:t>Date:</w:t>
          </w:r>
        </w:p>
      </w:docPartBody>
    </w:docPart>
    <w:docPart>
      <w:docPartPr>
        <w:name w:val="71FFA321CC6348929CA5CC6265A2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124F-0126-4589-B9C1-91FD7511683C}"/>
      </w:docPartPr>
      <w:docPartBody>
        <w:p w:rsidR="00127C0E" w:rsidRDefault="00BE2633" w:rsidP="00BE2633">
          <w:pPr>
            <w:pStyle w:val="71FFA321CC6348929CA5CC6265A269153"/>
          </w:pPr>
          <w:r w:rsidRPr="00662748">
            <w:rPr>
              <w:sz w:val="24"/>
              <w:szCs w:val="24"/>
            </w:rPr>
            <w:t>DESCRIPTION</w:t>
          </w:r>
        </w:p>
      </w:docPartBody>
    </w:docPart>
    <w:docPart>
      <w:docPartPr>
        <w:name w:val="E03C9EDC843849C48C17CF86C64D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42A1-C144-4BFA-A9DE-039BF13B167C}"/>
      </w:docPartPr>
      <w:docPartBody>
        <w:p w:rsidR="00BE2633" w:rsidRDefault="00BE2633" w:rsidP="00BE2633">
          <w:pPr>
            <w:pStyle w:val="E03C9EDC843849C48C17CF86C64D1CFC3"/>
          </w:pPr>
          <w:r w:rsidRPr="00662748">
            <w:rPr>
              <w:sz w:val="24"/>
              <w:szCs w:val="22"/>
            </w:rPr>
            <w:t>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7"/>
    <w:rsid w:val="00127C0E"/>
    <w:rsid w:val="00301D47"/>
    <w:rsid w:val="00B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633"/>
    <w:rPr>
      <w:color w:val="808080"/>
    </w:rPr>
  </w:style>
  <w:style w:type="paragraph" w:customStyle="1" w:styleId="7DF41F3041C44EBAB4E904B5DBD389083">
    <w:name w:val="7DF41F3041C44EBAB4E904B5DBD389083"/>
    <w:rsid w:val="00BE2633"/>
    <w:pPr>
      <w:spacing w:after="40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  <w:lang w:eastAsia="ja-JP"/>
    </w:rPr>
  </w:style>
  <w:style w:type="paragraph" w:customStyle="1" w:styleId="9F0A92FBFF9F4A98A5DCAEABFD95EB1F3">
    <w:name w:val="9F0A92FBFF9F4A98A5DCAEABFD95EB1F3"/>
    <w:rsid w:val="00BE2633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customStyle="1" w:styleId="BE2134A908E84AABB2865ADDF58F0A8D3">
    <w:name w:val="BE2134A908E84AABB2865ADDF58F0A8D3"/>
    <w:rsid w:val="00BE2633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customStyle="1" w:styleId="F9A76CE9CEDA44BF828020837E2871003">
    <w:name w:val="F9A76CE9CEDA44BF828020837E2871003"/>
    <w:rsid w:val="00BE2633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customStyle="1" w:styleId="E03C9EDC843849C48C17CF86C64D1CFC3">
    <w:name w:val="E03C9EDC843849C48C17CF86C64D1CFC3"/>
    <w:rsid w:val="00BE2633"/>
    <w:pPr>
      <w:spacing w:after="0" w:line="264" w:lineRule="auto"/>
      <w:outlineLvl w:val="2"/>
    </w:pPr>
    <w:rPr>
      <w:b/>
      <w:caps/>
      <w:spacing w:val="4"/>
      <w:sz w:val="18"/>
      <w:szCs w:val="16"/>
      <w:lang w:eastAsia="ja-JP"/>
    </w:rPr>
  </w:style>
  <w:style w:type="paragraph" w:customStyle="1" w:styleId="A481A89A4F8C4ACB8CE76C1E1947B5973">
    <w:name w:val="A481A89A4F8C4ACB8CE76C1E1947B5973"/>
    <w:rsid w:val="00BE2633"/>
    <w:pPr>
      <w:spacing w:after="0" w:line="264" w:lineRule="auto"/>
    </w:pPr>
    <w:rPr>
      <w:spacing w:val="4"/>
      <w:sz w:val="18"/>
      <w:szCs w:val="18"/>
      <w:lang w:eastAsia="ja-JP"/>
    </w:rPr>
  </w:style>
  <w:style w:type="paragraph" w:customStyle="1" w:styleId="71FFA321CC6348929CA5CC6265A269153">
    <w:name w:val="71FFA321CC6348929CA5CC6265A269153"/>
    <w:rsid w:val="00BE2633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0B3F-8B94-42E5-A4C1-C42C4CDF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Bulgren, Susan</dc:creator>
  <cp:keywords/>
  <dc:description/>
  <cp:lastModifiedBy>Bulgren, Susan</cp:lastModifiedBy>
  <cp:revision>6</cp:revision>
  <dcterms:created xsi:type="dcterms:W3CDTF">2023-12-12T18:16:00Z</dcterms:created>
  <dcterms:modified xsi:type="dcterms:W3CDTF">2023-12-12T18:23:00Z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