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9A73" w14:textId="736632D7" w:rsidR="00940F68" w:rsidRDefault="00940F68"/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 w:rsidR="008049DB" w14:paraId="2992B66F" w14:textId="77777777" w:rsidTr="00907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5032" w:type="dxa"/>
          </w:tcPr>
          <w:p w14:paraId="3A0286A5" w14:textId="77777777" w:rsidR="001139FB" w:rsidRPr="001139FB" w:rsidRDefault="001139FB" w:rsidP="001139FB">
            <w:pPr>
              <w:rPr>
                <w:sz w:val="24"/>
                <w:szCs w:val="24"/>
                <w:highlight w:val="yellow"/>
              </w:rPr>
            </w:pPr>
            <w:r w:rsidRPr="001139FB">
              <w:rPr>
                <w:sz w:val="24"/>
                <w:szCs w:val="24"/>
                <w:highlight w:val="yellow"/>
              </w:rPr>
              <w:t>[Teacher Name]</w:t>
            </w:r>
          </w:p>
          <w:p w14:paraId="0DF42B9B" w14:textId="03F3D508" w:rsidR="001139FB" w:rsidRPr="001139FB" w:rsidRDefault="001139FB" w:rsidP="001139FB">
            <w:pPr>
              <w:rPr>
                <w:sz w:val="24"/>
                <w:szCs w:val="24"/>
                <w:highlight w:val="yellow"/>
              </w:rPr>
            </w:pPr>
            <w:r w:rsidRPr="001139FB">
              <w:rPr>
                <w:sz w:val="24"/>
                <w:szCs w:val="24"/>
                <w:highlight w:val="yellow"/>
              </w:rPr>
              <w:t>[Street Address</w:t>
            </w:r>
            <w:r w:rsidR="00AB251D">
              <w:rPr>
                <w:sz w:val="24"/>
                <w:szCs w:val="24"/>
                <w:highlight w:val="yellow"/>
              </w:rPr>
              <w:t xml:space="preserve"> - Home</w:t>
            </w:r>
            <w:r w:rsidRPr="001139FB">
              <w:rPr>
                <w:sz w:val="24"/>
                <w:szCs w:val="24"/>
                <w:highlight w:val="yellow"/>
              </w:rPr>
              <w:t>]</w:t>
            </w:r>
          </w:p>
          <w:p w14:paraId="6B398D9B" w14:textId="77777777" w:rsidR="001139FB" w:rsidRPr="001139FB" w:rsidRDefault="001139FB" w:rsidP="001139FB">
            <w:pPr>
              <w:rPr>
                <w:sz w:val="24"/>
                <w:szCs w:val="24"/>
                <w:highlight w:val="yellow"/>
              </w:rPr>
            </w:pPr>
            <w:r w:rsidRPr="001139FB">
              <w:rPr>
                <w:sz w:val="24"/>
                <w:szCs w:val="24"/>
                <w:highlight w:val="yellow"/>
              </w:rPr>
              <w:t>[City, State, ZIP Code]</w:t>
            </w:r>
          </w:p>
          <w:p w14:paraId="19FA6B45" w14:textId="77777777" w:rsidR="001139FB" w:rsidRPr="001139FB" w:rsidRDefault="001139FB" w:rsidP="001139FB">
            <w:pPr>
              <w:rPr>
                <w:sz w:val="24"/>
                <w:szCs w:val="24"/>
                <w:highlight w:val="yellow"/>
              </w:rPr>
            </w:pPr>
            <w:r w:rsidRPr="001139FB">
              <w:rPr>
                <w:sz w:val="24"/>
                <w:szCs w:val="24"/>
                <w:highlight w:val="yellow"/>
              </w:rPr>
              <w:t>[Phone Number]</w:t>
            </w:r>
          </w:p>
          <w:p w14:paraId="772A93E8" w14:textId="36F20890" w:rsidR="00FD4BBA" w:rsidRDefault="001139FB" w:rsidP="001139FB">
            <w:r w:rsidRPr="001139FB">
              <w:rPr>
                <w:sz w:val="24"/>
                <w:szCs w:val="24"/>
                <w:highlight w:val="yellow"/>
              </w:rPr>
              <w:t>[Email Address]</w:t>
            </w:r>
          </w:p>
        </w:tc>
        <w:tc>
          <w:tcPr>
            <w:tcW w:w="5048" w:type="dxa"/>
          </w:tcPr>
          <w:p w14:paraId="3779342D" w14:textId="77777777" w:rsidR="008049DB" w:rsidRDefault="00000000">
            <w:pPr>
              <w:pStyle w:val="Title"/>
            </w:pPr>
            <w:sdt>
              <w:sdtPr>
                <w:alias w:val="Invoice:"/>
                <w:tag w:val="Invoice:"/>
                <w:id w:val="205688853"/>
                <w:placeholder>
                  <w:docPart w:val="7DF41F3041C44EBAB4E904B5DBD38908"/>
                </w:placeholder>
                <w:temporary/>
                <w:showingPlcHdr/>
                <w15:appearance w15:val="hidden"/>
              </w:sdtPr>
              <w:sdtContent>
                <w:r w:rsidR="00CE7F7E" w:rsidRPr="00662748">
                  <w:rPr>
                    <w:sz w:val="48"/>
                    <w:szCs w:val="96"/>
                  </w:rPr>
                  <w:t>INVOICE</w:t>
                </w:r>
              </w:sdtContent>
            </w:sdt>
          </w:p>
          <w:p w14:paraId="3FD376CB" w14:textId="5064244D" w:rsidR="008049DB" w:rsidRPr="00662748" w:rsidRDefault="00000000">
            <w:pPr>
              <w:pStyle w:val="Heading2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voice number:"/>
                <w:tag w:val="Invoice number:"/>
                <w:id w:val="674689995"/>
                <w:placeholder>
                  <w:docPart w:val="9F0A92FBFF9F4A98A5DCAEABFD95EB1F"/>
                </w:placeholder>
                <w:temporary/>
                <w:showingPlcHdr/>
                <w15:appearance w15:val="hidden"/>
              </w:sdtPr>
              <w:sdtContent>
                <w:r w:rsidR="00CE7F7E" w:rsidRPr="00D22F24">
                  <w:rPr>
                    <w:b/>
                    <w:bCs/>
                    <w:sz w:val="24"/>
                    <w:szCs w:val="24"/>
                  </w:rPr>
                  <w:t>Invoice #</w:t>
                </w:r>
              </w:sdtContent>
            </w:sdt>
            <w:r w:rsidR="00CE7F7E" w:rsidRPr="00662748">
              <w:rPr>
                <w:sz w:val="24"/>
                <w:szCs w:val="24"/>
              </w:rPr>
              <w:t xml:space="preserve"> </w:t>
            </w:r>
            <w:r w:rsidR="000E6C8F">
              <w:rPr>
                <w:sz w:val="24"/>
                <w:szCs w:val="24"/>
              </w:rPr>
              <w:t>3</w:t>
            </w:r>
            <w:r w:rsidR="00220349">
              <w:rPr>
                <w:sz w:val="24"/>
                <w:szCs w:val="24"/>
              </w:rPr>
              <w:t>00</w:t>
            </w:r>
            <w:r w:rsidR="00F86A5E">
              <w:rPr>
                <w:sz w:val="24"/>
                <w:szCs w:val="24"/>
              </w:rPr>
              <w:t>-</w:t>
            </w:r>
            <w:r w:rsidR="00F86A5E" w:rsidRPr="00F86A5E">
              <w:rPr>
                <w:sz w:val="24"/>
                <w:szCs w:val="24"/>
                <w:highlight w:val="yellow"/>
              </w:rPr>
              <w:t>LASTNAME</w:t>
            </w:r>
          </w:p>
          <w:p w14:paraId="2E81186C" w14:textId="4F0BF11A" w:rsidR="008049DB" w:rsidRDefault="00F67F43">
            <w:pPr>
              <w:pStyle w:val="Heading2"/>
            </w:pPr>
            <w:r w:rsidRPr="00F67F43">
              <w:rPr>
                <w:b/>
                <w:bCs/>
                <w:sz w:val="24"/>
                <w:szCs w:val="24"/>
              </w:rPr>
              <w:t xml:space="preserve">INVOICE </w:t>
            </w:r>
            <w:sdt>
              <w:sdtPr>
                <w:rPr>
                  <w:b/>
                  <w:bCs/>
                  <w:sz w:val="24"/>
                  <w:szCs w:val="24"/>
                </w:rPr>
                <w:alias w:val="Date:"/>
                <w:tag w:val="Date:"/>
                <w:id w:val="677780987"/>
                <w:placeholder>
                  <w:docPart w:val="F9A76CE9CEDA44BF828020837E287100"/>
                </w:placeholder>
                <w:temporary/>
                <w:showingPlcHdr/>
                <w15:appearance w15:val="hidden"/>
              </w:sdtPr>
              <w:sdtContent>
                <w:r w:rsidR="00CE7F7E" w:rsidRPr="00D22F24">
                  <w:rPr>
                    <w:b/>
                    <w:bCs/>
                    <w:sz w:val="24"/>
                    <w:szCs w:val="24"/>
                  </w:rPr>
                  <w:t>Date:</w:t>
                </w:r>
              </w:sdtContent>
            </w:sdt>
            <w:r w:rsidR="006A3739" w:rsidRPr="001139FB">
              <w:rPr>
                <w:sz w:val="24"/>
                <w:szCs w:val="24"/>
              </w:rPr>
              <w:t xml:space="preserve"> </w:t>
            </w:r>
            <w:r w:rsidR="00F15ABD" w:rsidRPr="001139FB">
              <w:rPr>
                <w:sz w:val="24"/>
                <w:szCs w:val="24"/>
                <w:highlight w:val="yellow"/>
              </w:rPr>
              <w:t>mm</w:t>
            </w:r>
            <w:r w:rsidR="00D22F24" w:rsidRPr="001139FB">
              <w:rPr>
                <w:sz w:val="24"/>
                <w:szCs w:val="24"/>
                <w:highlight w:val="yellow"/>
              </w:rPr>
              <w:t>/</w:t>
            </w:r>
            <w:r w:rsidR="00F15ABD" w:rsidRPr="001139FB">
              <w:rPr>
                <w:sz w:val="24"/>
                <w:szCs w:val="24"/>
                <w:highlight w:val="yellow"/>
              </w:rPr>
              <w:t>dd</w:t>
            </w:r>
            <w:r w:rsidR="00D22F24" w:rsidRPr="001139FB">
              <w:rPr>
                <w:sz w:val="24"/>
                <w:szCs w:val="24"/>
                <w:highlight w:val="yellow"/>
              </w:rPr>
              <w:t>/</w:t>
            </w:r>
            <w:r w:rsidR="00F15ABD" w:rsidRPr="001139FB">
              <w:rPr>
                <w:sz w:val="24"/>
                <w:szCs w:val="24"/>
                <w:highlight w:val="yellow"/>
              </w:rPr>
              <w:t>yy</w:t>
            </w:r>
            <w:r w:rsidR="006E1A74" w:rsidRPr="001139FB">
              <w:rPr>
                <w:sz w:val="24"/>
                <w:szCs w:val="24"/>
                <w:highlight w:val="yellow"/>
              </w:rPr>
              <w:t>yy</w:t>
            </w:r>
          </w:p>
        </w:tc>
      </w:tr>
      <w:tr w:rsidR="008049DB" w14:paraId="0375AF9E" w14:textId="77777777" w:rsidTr="00907574">
        <w:trPr>
          <w:trHeight w:val="1440"/>
        </w:trPr>
        <w:tc>
          <w:tcPr>
            <w:tcW w:w="5032" w:type="dxa"/>
          </w:tcPr>
          <w:p w14:paraId="5C45B65C" w14:textId="77777777" w:rsidR="00940F68" w:rsidRDefault="00940F68">
            <w:pPr>
              <w:rPr>
                <w:sz w:val="24"/>
                <w:szCs w:val="24"/>
              </w:rPr>
            </w:pPr>
          </w:p>
          <w:p w14:paraId="7971D0C5" w14:textId="77777777" w:rsidR="00FD4BBA" w:rsidRPr="00662748" w:rsidRDefault="00FD4BBA" w:rsidP="00FD4BBA">
            <w:pPr>
              <w:pStyle w:val="Heading3"/>
              <w:rPr>
                <w:sz w:val="24"/>
                <w:szCs w:val="22"/>
              </w:rPr>
            </w:pPr>
            <w:r w:rsidRPr="00662748">
              <w:rPr>
                <w:sz w:val="24"/>
                <w:szCs w:val="22"/>
              </w:rPr>
              <w:t xml:space="preserve">BILL </w:t>
            </w:r>
            <w:sdt>
              <w:sdtPr>
                <w:rPr>
                  <w:sz w:val="24"/>
                  <w:szCs w:val="22"/>
                </w:rPr>
                <w:alias w:val="To:"/>
                <w:tag w:val="To:"/>
                <w:id w:val="1990749598"/>
                <w:placeholder>
                  <w:docPart w:val="E03C9EDC843849C48C17CF86C64D1CFC"/>
                </w:placeholder>
                <w:temporary/>
                <w:showingPlcHdr/>
                <w15:appearance w15:val="hidden"/>
              </w:sdtPr>
              <w:sdtContent>
                <w:r w:rsidRPr="00662748">
                  <w:rPr>
                    <w:sz w:val="24"/>
                    <w:szCs w:val="22"/>
                  </w:rPr>
                  <w:t>To:</w:t>
                </w:r>
              </w:sdtContent>
            </w:sdt>
          </w:p>
          <w:p w14:paraId="1E62FE3E" w14:textId="6748AF52" w:rsidR="00FD4BBA" w:rsidRPr="00662748" w:rsidRDefault="00FD4BBA" w:rsidP="00FD4BBA">
            <w:pPr>
              <w:rPr>
                <w:sz w:val="24"/>
                <w:szCs w:val="24"/>
              </w:rPr>
            </w:pPr>
            <w:r w:rsidRPr="00662748">
              <w:rPr>
                <w:sz w:val="24"/>
                <w:szCs w:val="24"/>
              </w:rPr>
              <w:t>KU Center for Research on Learning Accounts Payable</w:t>
            </w:r>
          </w:p>
          <w:p w14:paraId="56C060EC" w14:textId="77777777" w:rsidR="00FD4BBA" w:rsidRPr="00662748" w:rsidRDefault="00FD4BBA" w:rsidP="00FD4BBA">
            <w:pPr>
              <w:rPr>
                <w:sz w:val="24"/>
                <w:szCs w:val="24"/>
              </w:rPr>
            </w:pPr>
            <w:r w:rsidRPr="00662748">
              <w:rPr>
                <w:sz w:val="24"/>
                <w:szCs w:val="24"/>
              </w:rPr>
              <w:t>1122 W. Campus Rd, 7</w:t>
            </w:r>
            <w:r w:rsidRPr="00662748">
              <w:rPr>
                <w:sz w:val="24"/>
                <w:szCs w:val="24"/>
                <w:vertAlign w:val="superscript"/>
              </w:rPr>
              <w:t>th</w:t>
            </w:r>
            <w:r w:rsidRPr="00662748">
              <w:rPr>
                <w:sz w:val="24"/>
                <w:szCs w:val="24"/>
              </w:rPr>
              <w:t xml:space="preserve"> Fl</w:t>
            </w:r>
          </w:p>
          <w:p w14:paraId="2D5313C1" w14:textId="77777777" w:rsidR="00FD4BBA" w:rsidRPr="00662748" w:rsidRDefault="00FD4BBA" w:rsidP="00FD4BBA">
            <w:pPr>
              <w:rPr>
                <w:sz w:val="24"/>
                <w:szCs w:val="24"/>
              </w:rPr>
            </w:pPr>
            <w:r w:rsidRPr="00662748">
              <w:rPr>
                <w:sz w:val="24"/>
                <w:szCs w:val="24"/>
              </w:rPr>
              <w:t>Lawrence, KS 66045</w:t>
            </w:r>
          </w:p>
          <w:p w14:paraId="28B5CD1D" w14:textId="5A727AC9" w:rsidR="00FD4BBA" w:rsidRDefault="00FD4BBA" w:rsidP="00FD4BBA">
            <w:r w:rsidRPr="00662748">
              <w:rPr>
                <w:sz w:val="24"/>
                <w:szCs w:val="24"/>
              </w:rPr>
              <w:t xml:space="preserve">Email: </w:t>
            </w:r>
            <w:hyperlink r:id="rId8" w:history="1">
              <w:r w:rsidR="00F86A5E" w:rsidRPr="00496771">
                <w:rPr>
                  <w:rStyle w:val="Hyperlink"/>
                  <w:sz w:val="24"/>
                  <w:szCs w:val="24"/>
                </w:rPr>
                <w:t>ku-transition@ku.edu</w:t>
              </w:r>
            </w:hyperlink>
          </w:p>
        </w:tc>
        <w:tc>
          <w:tcPr>
            <w:tcW w:w="5048" w:type="dxa"/>
          </w:tcPr>
          <w:p w14:paraId="6583919A" w14:textId="2D66D348" w:rsidR="008049DB" w:rsidRDefault="008049DB"/>
        </w:tc>
      </w:tr>
    </w:tbl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0080"/>
      </w:tblGrid>
      <w:tr w:rsidR="008049DB" w14:paraId="5CF061E5" w14:textId="77777777" w:rsidTr="005E7F2D">
        <w:trPr>
          <w:trHeight w:val="1924"/>
        </w:trPr>
        <w:tc>
          <w:tcPr>
            <w:tcW w:w="10080" w:type="dxa"/>
            <w:tcMar>
              <w:top w:w="317" w:type="dxa"/>
              <w:left w:w="115" w:type="dxa"/>
              <w:bottom w:w="317" w:type="dxa"/>
              <w:right w:w="115" w:type="dxa"/>
            </w:tcMar>
          </w:tcPr>
          <w:tbl>
            <w:tblPr>
              <w:tblStyle w:val="GridTable1Light"/>
              <w:tblpPr w:leftFromText="180" w:rightFromText="180" w:vertAnchor="text" w:tblpY="266"/>
              <w:tblW w:w="10075" w:type="dxa"/>
              <w:tblLayout w:type="fixed"/>
              <w:tblLook w:val="0620" w:firstRow="1" w:lastRow="0" w:firstColumn="0" w:lastColumn="0" w:noHBand="1" w:noVBand="1"/>
              <w:tblDescription w:val="First table is the main invoice table to enter Quantity, Description, Unit Price, and Total, and second table for Subtotal, Sales Tax, Shipping &amp; Handling charges, and Total Due"/>
            </w:tblPr>
            <w:tblGrid>
              <w:gridCol w:w="6385"/>
              <w:gridCol w:w="2340"/>
              <w:gridCol w:w="1350"/>
            </w:tblGrid>
            <w:tr w:rsidR="005E7F2D" w:rsidRPr="00662748" w14:paraId="7FD4EA5F" w14:textId="77777777" w:rsidTr="00F7012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30"/>
              </w:trPr>
              <w:tc>
                <w:tcPr>
                  <w:tcW w:w="6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DF12B" w14:textId="77777777" w:rsidR="005E7F2D" w:rsidRPr="00662748" w:rsidRDefault="00000000" w:rsidP="005E7F2D">
                  <w:pPr>
                    <w:pStyle w:val="Heading4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alias w:val="Description:"/>
                      <w:tag w:val="Description:"/>
                      <w:id w:val="1198742974"/>
                      <w:placeholder>
                        <w:docPart w:val="71FFA321CC6348929CA5CC6265A26915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E7F2D" w:rsidRPr="00662748">
                        <w:rPr>
                          <w:sz w:val="24"/>
                          <w:szCs w:val="24"/>
                        </w:rPr>
                        <w:t>DESCRIPTION</w:t>
                      </w:r>
                    </w:sdtContent>
                  </w:sdt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9EB45" w14:textId="77777777" w:rsidR="005E7F2D" w:rsidRPr="00662748" w:rsidRDefault="005E7F2D" w:rsidP="005E7F2D">
                  <w:pPr>
                    <w:pStyle w:val="Heading4"/>
                    <w:rPr>
                      <w:sz w:val="24"/>
                      <w:szCs w:val="24"/>
                    </w:rPr>
                  </w:pPr>
                  <w:r w:rsidRPr="00662748">
                    <w:rPr>
                      <w:sz w:val="24"/>
                      <w:szCs w:val="24"/>
                    </w:rPr>
                    <w:t>Date(s) of Service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38F16" w14:textId="77777777" w:rsidR="005E7F2D" w:rsidRPr="00662748" w:rsidRDefault="005E7F2D" w:rsidP="005E7F2D">
                  <w:pPr>
                    <w:pStyle w:val="Heading4"/>
                    <w:rPr>
                      <w:sz w:val="24"/>
                      <w:szCs w:val="24"/>
                    </w:rPr>
                  </w:pPr>
                  <w:r w:rsidRPr="00662748">
                    <w:rPr>
                      <w:sz w:val="24"/>
                      <w:szCs w:val="24"/>
                    </w:rPr>
                    <w:t>Amount</w:t>
                  </w:r>
                </w:p>
              </w:tc>
            </w:tr>
            <w:tr w:rsidR="005E7F2D" w:rsidRPr="00662748" w14:paraId="5894F49B" w14:textId="77777777" w:rsidTr="00F70125">
              <w:tc>
                <w:tcPr>
                  <w:tcW w:w="6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9F352" w14:textId="103FDBCA" w:rsidR="00215FED" w:rsidRDefault="005E7F2D" w:rsidP="005E7F2D">
                  <w:pPr>
                    <w:rPr>
                      <w:sz w:val="24"/>
                      <w:szCs w:val="24"/>
                    </w:rPr>
                  </w:pPr>
                  <w:r w:rsidRPr="00662748">
                    <w:rPr>
                      <w:sz w:val="24"/>
                      <w:szCs w:val="24"/>
                    </w:rPr>
                    <w:t xml:space="preserve">T3I </w:t>
                  </w:r>
                  <w:r w:rsidR="00AA5039">
                    <w:rPr>
                      <w:sz w:val="24"/>
                      <w:szCs w:val="24"/>
                    </w:rPr>
                    <w:t xml:space="preserve">Semester </w:t>
                  </w:r>
                  <w:r w:rsidR="000E6C8F">
                    <w:rPr>
                      <w:sz w:val="24"/>
                      <w:szCs w:val="24"/>
                    </w:rPr>
                    <w:t>2</w:t>
                  </w:r>
                  <w:r w:rsidR="00AA5039">
                    <w:rPr>
                      <w:sz w:val="24"/>
                      <w:szCs w:val="24"/>
                    </w:rPr>
                    <w:t xml:space="preserve"> Activities</w:t>
                  </w:r>
                  <w:r w:rsidR="00215FED">
                    <w:rPr>
                      <w:sz w:val="24"/>
                      <w:szCs w:val="24"/>
                    </w:rPr>
                    <w:t xml:space="preserve"> </w:t>
                  </w:r>
                </w:p>
                <w:p w14:paraId="28B77B16" w14:textId="6FF36B9C" w:rsidR="006F4F6D" w:rsidRDefault="00215FED" w:rsidP="005E7F2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r w:rsidRPr="00215FED">
                    <w:rPr>
                      <w:sz w:val="24"/>
                      <w:szCs w:val="24"/>
                    </w:rPr>
                    <w:t xml:space="preserve">Grant </w:t>
                  </w:r>
                  <w:r w:rsidR="00F86A5E" w:rsidRPr="00F86A5E">
                    <w:rPr>
                      <w:sz w:val="24"/>
                      <w:szCs w:val="24"/>
                    </w:rPr>
                    <w:t>DED1001119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14:paraId="0216C752" w14:textId="77777777" w:rsidR="00215FED" w:rsidRPr="00662748" w:rsidRDefault="00215FED" w:rsidP="005E7F2D">
                  <w:pPr>
                    <w:rPr>
                      <w:sz w:val="24"/>
                      <w:szCs w:val="24"/>
                    </w:rPr>
                  </w:pPr>
                </w:p>
                <w:p w14:paraId="0013CD77" w14:textId="293AE8BC" w:rsidR="00AA5039" w:rsidRDefault="00F70125" w:rsidP="005E7F2D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Attendance of one coaching session per month</w:t>
                  </w:r>
                </w:p>
                <w:p w14:paraId="53FF3303" w14:textId="5056A8AB" w:rsidR="00F70125" w:rsidRDefault="00EE659A" w:rsidP="005E7F2D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Facilitati</w:t>
                  </w:r>
                  <w:r w:rsidR="00563F1C">
                    <w:rPr>
                      <w:sz w:val="24"/>
                      <w:szCs w:val="24"/>
                    </w:rPr>
                    <w:t xml:space="preserve">on of </w:t>
                  </w:r>
                  <w:r w:rsidR="003F22D7">
                    <w:rPr>
                      <w:sz w:val="24"/>
                      <w:szCs w:val="24"/>
                    </w:rPr>
                    <w:t xml:space="preserve">Semester </w:t>
                  </w:r>
                  <w:r w:rsidR="000E6C8F">
                    <w:rPr>
                      <w:sz w:val="24"/>
                      <w:szCs w:val="24"/>
                    </w:rPr>
                    <w:t>2</w:t>
                  </w:r>
                  <w:r w:rsidR="00F86A5E">
                    <w:rPr>
                      <w:sz w:val="24"/>
                      <w:szCs w:val="24"/>
                    </w:rPr>
                    <w:t xml:space="preserve"> (Block 3&amp; 4)</w:t>
                  </w:r>
                  <w:r w:rsidR="003F22D7">
                    <w:rPr>
                      <w:sz w:val="24"/>
                      <w:szCs w:val="24"/>
                    </w:rPr>
                    <w:t xml:space="preserve"> </w:t>
                  </w:r>
                  <w:r w:rsidR="00563F1C">
                    <w:rPr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 xml:space="preserve">tudent </w:t>
                  </w:r>
                  <w:r w:rsidR="00563F1C">
                    <w:rPr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ssessments</w:t>
                  </w:r>
                  <w:r w:rsidR="0039302C">
                    <w:rPr>
                      <w:sz w:val="24"/>
                      <w:szCs w:val="24"/>
                    </w:rPr>
                    <w:t xml:space="preserve"> as outlined in </w:t>
                  </w:r>
                  <w:r w:rsidR="007403B2">
                    <w:rPr>
                      <w:sz w:val="24"/>
                      <w:szCs w:val="24"/>
                    </w:rPr>
                    <w:t xml:space="preserve">the </w:t>
                  </w:r>
                  <w:r w:rsidR="0039302C">
                    <w:rPr>
                      <w:sz w:val="24"/>
                      <w:szCs w:val="24"/>
                    </w:rPr>
                    <w:t>Data Collection Plan</w:t>
                  </w:r>
                </w:p>
                <w:p w14:paraId="47A64AE3" w14:textId="1A850E18" w:rsidR="00563F1C" w:rsidRDefault="0039302C" w:rsidP="005E7F2D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Completion of </w:t>
                  </w:r>
                  <w:r w:rsidR="003F22D7">
                    <w:rPr>
                      <w:sz w:val="24"/>
                      <w:szCs w:val="24"/>
                    </w:rPr>
                    <w:t xml:space="preserve">Semester </w:t>
                  </w:r>
                  <w:r w:rsidR="000E6C8F">
                    <w:rPr>
                      <w:sz w:val="24"/>
                      <w:szCs w:val="24"/>
                    </w:rPr>
                    <w:t>2</w:t>
                  </w:r>
                  <w:r w:rsidR="003F22D7">
                    <w:rPr>
                      <w:sz w:val="24"/>
                      <w:szCs w:val="24"/>
                    </w:rPr>
                    <w:t xml:space="preserve"> </w:t>
                  </w:r>
                  <w:r w:rsidR="00F86A5E">
                    <w:rPr>
                      <w:sz w:val="24"/>
                      <w:szCs w:val="24"/>
                    </w:rPr>
                    <w:t xml:space="preserve">(Block 3&amp;4) </w:t>
                  </w:r>
                  <w:r w:rsidR="00B34F4D">
                    <w:rPr>
                      <w:sz w:val="24"/>
                      <w:szCs w:val="24"/>
                    </w:rPr>
                    <w:t xml:space="preserve">teacher surveys </w:t>
                  </w:r>
                  <w:r w:rsidR="00FB749C">
                    <w:rPr>
                      <w:sz w:val="24"/>
                      <w:szCs w:val="24"/>
                    </w:rPr>
                    <w:t xml:space="preserve">and observations </w:t>
                  </w:r>
                  <w:r w:rsidR="00B34F4D">
                    <w:rPr>
                      <w:sz w:val="24"/>
                      <w:szCs w:val="24"/>
                    </w:rPr>
                    <w:t xml:space="preserve">as outlined in </w:t>
                  </w:r>
                  <w:r w:rsidR="007403B2">
                    <w:rPr>
                      <w:sz w:val="24"/>
                      <w:szCs w:val="24"/>
                    </w:rPr>
                    <w:t xml:space="preserve">the </w:t>
                  </w:r>
                  <w:r w:rsidR="00B34F4D">
                    <w:rPr>
                      <w:sz w:val="24"/>
                      <w:szCs w:val="24"/>
                    </w:rPr>
                    <w:t>Data Collection Plan</w:t>
                  </w:r>
                </w:p>
                <w:p w14:paraId="2DE61E2D" w14:textId="532DD011" w:rsidR="00B34F4D" w:rsidRDefault="000E6C8F" w:rsidP="005E7F2D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Continued i</w:t>
                  </w:r>
                  <w:r w:rsidR="00961408">
                    <w:rPr>
                      <w:sz w:val="24"/>
                      <w:szCs w:val="24"/>
                    </w:rPr>
                    <w:t>mplementation of assigned intervention</w:t>
                  </w:r>
                </w:p>
                <w:p w14:paraId="24DCD90E" w14:textId="4188756B" w:rsidR="00215FED" w:rsidRPr="00662748" w:rsidRDefault="00215FED" w:rsidP="00215FED">
                  <w:pPr>
                    <w:pStyle w:val="List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FA1C9" w14:textId="0E4805AD" w:rsidR="005E7F2D" w:rsidRPr="00FB01EA" w:rsidRDefault="001139FB" w:rsidP="00F15ABD">
                  <w:pPr>
                    <w:pStyle w:val="Amount"/>
                    <w:jc w:val="center"/>
                    <w:rPr>
                      <w:sz w:val="24"/>
                      <w:szCs w:val="28"/>
                    </w:rPr>
                  </w:pPr>
                  <w:r w:rsidRPr="00FB01EA">
                    <w:rPr>
                      <w:sz w:val="24"/>
                      <w:szCs w:val="28"/>
                      <w:highlight w:val="yellow"/>
                    </w:rPr>
                    <w:t>MM/DD/YYYY</w:t>
                  </w:r>
                  <w:r w:rsidR="008E5FD0" w:rsidRPr="00FB01EA">
                    <w:rPr>
                      <w:sz w:val="24"/>
                      <w:szCs w:val="28"/>
                      <w:highlight w:val="yellow"/>
                    </w:rPr>
                    <w:t xml:space="preserve"> – MM/DD/YYYY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E829A" w14:textId="1158CFE7" w:rsidR="005E7F2D" w:rsidRPr="00662748" w:rsidRDefault="005E7F2D" w:rsidP="005E7F2D">
                  <w:pPr>
                    <w:pStyle w:val="Amount"/>
                    <w:rPr>
                      <w:sz w:val="24"/>
                      <w:szCs w:val="28"/>
                    </w:rPr>
                  </w:pPr>
                  <w:r w:rsidRPr="00662748">
                    <w:rPr>
                      <w:sz w:val="24"/>
                      <w:szCs w:val="28"/>
                    </w:rPr>
                    <w:t>$</w:t>
                  </w:r>
                  <w:r w:rsidR="00220349">
                    <w:rPr>
                      <w:sz w:val="24"/>
                      <w:szCs w:val="28"/>
                    </w:rPr>
                    <w:t>300</w:t>
                  </w:r>
                  <w:r w:rsidRPr="00662748">
                    <w:rPr>
                      <w:sz w:val="24"/>
                      <w:szCs w:val="28"/>
                    </w:rPr>
                    <w:t>.00</w:t>
                  </w:r>
                </w:p>
              </w:tc>
            </w:tr>
            <w:tr w:rsidR="0039766B" w:rsidRPr="00662748" w14:paraId="075326B2" w14:textId="77777777" w:rsidTr="00F70125">
              <w:tc>
                <w:tcPr>
                  <w:tcW w:w="63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5C6F43C0" w14:textId="77777777" w:rsidR="0039766B" w:rsidRPr="00662748" w:rsidRDefault="0039766B" w:rsidP="0039766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70AF8" w14:textId="1E92C9A1" w:rsidR="0039766B" w:rsidRPr="0039766B" w:rsidRDefault="0039766B" w:rsidP="0039766B">
                  <w:pPr>
                    <w:pStyle w:val="Amount"/>
                    <w:rPr>
                      <w:b/>
                      <w:bCs/>
                      <w:sz w:val="24"/>
                      <w:szCs w:val="28"/>
                    </w:rPr>
                  </w:pPr>
                  <w:r w:rsidRPr="0039766B">
                    <w:rPr>
                      <w:b/>
                      <w:bCs/>
                      <w:sz w:val="24"/>
                      <w:szCs w:val="28"/>
                    </w:rPr>
                    <w:t>TOTAL DUE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top"/>
                </w:tcPr>
                <w:p w14:paraId="5EBCAD59" w14:textId="687D1582" w:rsidR="0039766B" w:rsidRPr="00662748" w:rsidRDefault="0039766B" w:rsidP="0039766B">
                  <w:pPr>
                    <w:pStyle w:val="Amount"/>
                    <w:rPr>
                      <w:sz w:val="24"/>
                      <w:szCs w:val="28"/>
                    </w:rPr>
                  </w:pPr>
                  <w:r w:rsidRPr="00662748">
                    <w:rPr>
                      <w:sz w:val="24"/>
                      <w:szCs w:val="28"/>
                    </w:rPr>
                    <w:t>$</w:t>
                  </w:r>
                  <w:r w:rsidR="00220349">
                    <w:rPr>
                      <w:sz w:val="24"/>
                      <w:szCs w:val="28"/>
                    </w:rPr>
                    <w:t>300</w:t>
                  </w:r>
                  <w:r w:rsidRPr="00662748">
                    <w:rPr>
                      <w:sz w:val="24"/>
                      <w:szCs w:val="28"/>
                    </w:rPr>
                    <w:t>.00</w:t>
                  </w:r>
                </w:p>
              </w:tc>
            </w:tr>
          </w:tbl>
          <w:p w14:paraId="09DF774C" w14:textId="15B79D41" w:rsidR="008049DB" w:rsidRDefault="008049DB">
            <w:pPr>
              <w:spacing w:line="264" w:lineRule="auto"/>
            </w:pPr>
          </w:p>
        </w:tc>
      </w:tr>
    </w:tbl>
    <w:p w14:paraId="4499D4FA" w14:textId="77777777" w:rsidR="00966901" w:rsidRDefault="00966901"/>
    <w:p w14:paraId="69787412" w14:textId="03112F0E" w:rsidR="00837ECD" w:rsidRPr="00837ECD" w:rsidRDefault="00837ECD" w:rsidP="00837ECD">
      <w:pPr>
        <w:pStyle w:val="ThankYou"/>
      </w:pPr>
    </w:p>
    <w:sectPr w:rsidR="00837ECD" w:rsidRPr="00837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282B6" w14:textId="77777777" w:rsidR="00B409FE" w:rsidRDefault="00B409FE">
      <w:pPr>
        <w:spacing w:line="240" w:lineRule="auto"/>
      </w:pPr>
      <w:r>
        <w:separator/>
      </w:r>
    </w:p>
  </w:endnote>
  <w:endnote w:type="continuationSeparator" w:id="0">
    <w:p w14:paraId="0F664666" w14:textId="77777777" w:rsidR="00B409FE" w:rsidRDefault="00B409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4088" w14:textId="77777777" w:rsidR="00BB4862" w:rsidRDefault="00BB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79A7EE" w14:textId="77777777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1B84" w14:textId="77777777" w:rsidR="00BB4862" w:rsidRDefault="00BB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468E" w14:textId="77777777" w:rsidR="00B409FE" w:rsidRDefault="00B409FE">
      <w:pPr>
        <w:spacing w:line="240" w:lineRule="auto"/>
      </w:pPr>
      <w:r>
        <w:separator/>
      </w:r>
    </w:p>
  </w:footnote>
  <w:footnote w:type="continuationSeparator" w:id="0">
    <w:p w14:paraId="036C97E0" w14:textId="77777777" w:rsidR="00B409FE" w:rsidRDefault="00B409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C2AC" w14:textId="77777777" w:rsidR="00BB4862" w:rsidRDefault="00BB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D818" w14:textId="77777777" w:rsidR="00BB4862" w:rsidRDefault="00BB4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A8C0" w14:textId="77777777" w:rsidR="00BB4862" w:rsidRDefault="00BB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144AA2"/>
    <w:multiLevelType w:val="hybridMultilevel"/>
    <w:tmpl w:val="6A022E68"/>
    <w:lvl w:ilvl="0" w:tplc="C8588804">
      <w:start w:val="112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367417">
    <w:abstractNumId w:val="9"/>
  </w:num>
  <w:num w:numId="2" w16cid:durableId="241792141">
    <w:abstractNumId w:val="7"/>
  </w:num>
  <w:num w:numId="3" w16cid:durableId="455565136">
    <w:abstractNumId w:val="6"/>
  </w:num>
  <w:num w:numId="4" w16cid:durableId="2050379005">
    <w:abstractNumId w:val="5"/>
  </w:num>
  <w:num w:numId="5" w16cid:durableId="1456214134">
    <w:abstractNumId w:val="4"/>
  </w:num>
  <w:num w:numId="6" w16cid:durableId="530072205">
    <w:abstractNumId w:val="8"/>
  </w:num>
  <w:num w:numId="7" w16cid:durableId="1375040422">
    <w:abstractNumId w:val="3"/>
  </w:num>
  <w:num w:numId="8" w16cid:durableId="685860917">
    <w:abstractNumId w:val="2"/>
  </w:num>
  <w:num w:numId="9" w16cid:durableId="1705906506">
    <w:abstractNumId w:val="1"/>
  </w:num>
  <w:num w:numId="10" w16cid:durableId="374814428">
    <w:abstractNumId w:val="0"/>
  </w:num>
  <w:num w:numId="11" w16cid:durableId="7650793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68"/>
    <w:rsid w:val="00055AF8"/>
    <w:rsid w:val="000E6C8F"/>
    <w:rsid w:val="001139FB"/>
    <w:rsid w:val="001A110F"/>
    <w:rsid w:val="001B13A3"/>
    <w:rsid w:val="00215FED"/>
    <w:rsid w:val="00220349"/>
    <w:rsid w:val="002558FA"/>
    <w:rsid w:val="002F0445"/>
    <w:rsid w:val="00323F56"/>
    <w:rsid w:val="003667F4"/>
    <w:rsid w:val="0039302C"/>
    <w:rsid w:val="0039766B"/>
    <w:rsid w:val="003E6BAE"/>
    <w:rsid w:val="003F22D7"/>
    <w:rsid w:val="004B5274"/>
    <w:rsid w:val="00563F1C"/>
    <w:rsid w:val="00564C70"/>
    <w:rsid w:val="0058038D"/>
    <w:rsid w:val="005E7F2D"/>
    <w:rsid w:val="005F50D7"/>
    <w:rsid w:val="00616194"/>
    <w:rsid w:val="00662748"/>
    <w:rsid w:val="006A3739"/>
    <w:rsid w:val="006B06ED"/>
    <w:rsid w:val="006E1A74"/>
    <w:rsid w:val="006F4F6D"/>
    <w:rsid w:val="007403B2"/>
    <w:rsid w:val="007577D4"/>
    <w:rsid w:val="00793AFB"/>
    <w:rsid w:val="007D3668"/>
    <w:rsid w:val="008049DB"/>
    <w:rsid w:val="00823382"/>
    <w:rsid w:val="00837ECD"/>
    <w:rsid w:val="0085748B"/>
    <w:rsid w:val="008E5FD0"/>
    <w:rsid w:val="00907574"/>
    <w:rsid w:val="00934F6F"/>
    <w:rsid w:val="00940F68"/>
    <w:rsid w:val="009513A1"/>
    <w:rsid w:val="00961408"/>
    <w:rsid w:val="00966901"/>
    <w:rsid w:val="00981A82"/>
    <w:rsid w:val="00A0494B"/>
    <w:rsid w:val="00A65AA1"/>
    <w:rsid w:val="00A91261"/>
    <w:rsid w:val="00A93410"/>
    <w:rsid w:val="00AA5039"/>
    <w:rsid w:val="00AB251D"/>
    <w:rsid w:val="00B241FB"/>
    <w:rsid w:val="00B34F4D"/>
    <w:rsid w:val="00B409FE"/>
    <w:rsid w:val="00B76A92"/>
    <w:rsid w:val="00BB4862"/>
    <w:rsid w:val="00BF2506"/>
    <w:rsid w:val="00C3067E"/>
    <w:rsid w:val="00C57687"/>
    <w:rsid w:val="00CE28A3"/>
    <w:rsid w:val="00CE7F7E"/>
    <w:rsid w:val="00CF07F2"/>
    <w:rsid w:val="00D22F24"/>
    <w:rsid w:val="00D934CD"/>
    <w:rsid w:val="00DC0E13"/>
    <w:rsid w:val="00E9657B"/>
    <w:rsid w:val="00EE659A"/>
    <w:rsid w:val="00F15ABD"/>
    <w:rsid w:val="00F53964"/>
    <w:rsid w:val="00F67F43"/>
    <w:rsid w:val="00F70125"/>
    <w:rsid w:val="00F86A5E"/>
    <w:rsid w:val="00FB01EA"/>
    <w:rsid w:val="00FB749C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9BC31"/>
  <w15:chartTrackingRefBased/>
  <w15:docId w15:val="{36351B74-1A36-43A5-B07E-5A6CFAAB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40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F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5E7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-transition@ku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ulgren\AppData\Roaming\Microsoft\Templates\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F41F3041C44EBAB4E904B5DBD3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8CDFD-106C-403D-9668-28B6415714FC}"/>
      </w:docPartPr>
      <w:docPartBody>
        <w:p w:rsidR="00127C0E" w:rsidRDefault="00BE2633" w:rsidP="00BE2633">
          <w:pPr>
            <w:pStyle w:val="7DF41F3041C44EBAB4E904B5DBD389083"/>
          </w:pPr>
          <w:r w:rsidRPr="00662748">
            <w:rPr>
              <w:sz w:val="48"/>
              <w:szCs w:val="96"/>
            </w:rPr>
            <w:t>INVOICE</w:t>
          </w:r>
        </w:p>
      </w:docPartBody>
    </w:docPart>
    <w:docPart>
      <w:docPartPr>
        <w:name w:val="9F0A92FBFF9F4A98A5DCAEABFD95E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6298B-0811-4277-BB5A-0B3E4FEDA0A8}"/>
      </w:docPartPr>
      <w:docPartBody>
        <w:p w:rsidR="00127C0E" w:rsidRDefault="00BE2633" w:rsidP="00BE2633">
          <w:pPr>
            <w:pStyle w:val="9F0A92FBFF9F4A98A5DCAEABFD95EB1F3"/>
          </w:pPr>
          <w:r w:rsidRPr="00D22F24">
            <w:rPr>
              <w:b/>
              <w:bCs/>
              <w:sz w:val="24"/>
              <w:szCs w:val="24"/>
            </w:rPr>
            <w:t>Invoice #</w:t>
          </w:r>
        </w:p>
      </w:docPartBody>
    </w:docPart>
    <w:docPart>
      <w:docPartPr>
        <w:name w:val="F9A76CE9CEDA44BF828020837E287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F4F40-97F6-42CE-BF97-5B26798E2344}"/>
      </w:docPartPr>
      <w:docPartBody>
        <w:p w:rsidR="00127C0E" w:rsidRDefault="00BE2633" w:rsidP="00BE2633">
          <w:pPr>
            <w:pStyle w:val="F9A76CE9CEDA44BF828020837E2871003"/>
          </w:pPr>
          <w:r w:rsidRPr="00D22F24">
            <w:rPr>
              <w:b/>
              <w:bCs/>
              <w:sz w:val="24"/>
              <w:szCs w:val="24"/>
            </w:rPr>
            <w:t>Date:</w:t>
          </w:r>
        </w:p>
      </w:docPartBody>
    </w:docPart>
    <w:docPart>
      <w:docPartPr>
        <w:name w:val="71FFA321CC6348929CA5CC6265A26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4124F-0126-4589-B9C1-91FD7511683C}"/>
      </w:docPartPr>
      <w:docPartBody>
        <w:p w:rsidR="00127C0E" w:rsidRDefault="00BE2633" w:rsidP="00BE2633">
          <w:pPr>
            <w:pStyle w:val="71FFA321CC6348929CA5CC6265A269153"/>
          </w:pPr>
          <w:r w:rsidRPr="00662748">
            <w:rPr>
              <w:sz w:val="24"/>
              <w:szCs w:val="24"/>
            </w:rPr>
            <w:t>DESCRIPTION</w:t>
          </w:r>
        </w:p>
      </w:docPartBody>
    </w:docPart>
    <w:docPart>
      <w:docPartPr>
        <w:name w:val="E03C9EDC843849C48C17CF86C64D1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F42A1-C144-4BFA-A9DE-039BF13B167C}"/>
      </w:docPartPr>
      <w:docPartBody>
        <w:p w:rsidR="00BE2633" w:rsidRDefault="00BE2633" w:rsidP="00BE2633">
          <w:pPr>
            <w:pStyle w:val="E03C9EDC843849C48C17CF86C64D1CFC3"/>
          </w:pPr>
          <w:r w:rsidRPr="00662748">
            <w:rPr>
              <w:sz w:val="24"/>
              <w:szCs w:val="22"/>
            </w:rPr>
            <w:t>To: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47"/>
    <w:rsid w:val="00127C0E"/>
    <w:rsid w:val="00301D47"/>
    <w:rsid w:val="006D1F43"/>
    <w:rsid w:val="00B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2633"/>
    <w:rPr>
      <w:color w:val="808080"/>
    </w:rPr>
  </w:style>
  <w:style w:type="paragraph" w:customStyle="1" w:styleId="7DF41F3041C44EBAB4E904B5DBD389083">
    <w:name w:val="7DF41F3041C44EBAB4E904B5DBD389083"/>
    <w:rsid w:val="00BE2633"/>
    <w:pPr>
      <w:spacing w:after="400" w:line="264" w:lineRule="auto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  <w:lang w:eastAsia="ja-JP"/>
    </w:rPr>
  </w:style>
  <w:style w:type="paragraph" w:customStyle="1" w:styleId="9F0A92FBFF9F4A98A5DCAEABFD95EB1F3">
    <w:name w:val="9F0A92FBFF9F4A98A5DCAEABFD95EB1F3"/>
    <w:rsid w:val="00BE2633"/>
    <w:pPr>
      <w:spacing w:after="0" w:line="264" w:lineRule="auto"/>
      <w:jc w:val="right"/>
      <w:outlineLvl w:val="1"/>
    </w:pPr>
    <w:rPr>
      <w:caps/>
      <w:spacing w:val="4"/>
      <w:sz w:val="18"/>
      <w:szCs w:val="18"/>
      <w:lang w:eastAsia="ja-JP"/>
    </w:rPr>
  </w:style>
  <w:style w:type="paragraph" w:customStyle="1" w:styleId="F9A76CE9CEDA44BF828020837E2871003">
    <w:name w:val="F9A76CE9CEDA44BF828020837E2871003"/>
    <w:rsid w:val="00BE2633"/>
    <w:pPr>
      <w:spacing w:after="0" w:line="264" w:lineRule="auto"/>
      <w:jc w:val="right"/>
      <w:outlineLvl w:val="1"/>
    </w:pPr>
    <w:rPr>
      <w:caps/>
      <w:spacing w:val="4"/>
      <w:sz w:val="18"/>
      <w:szCs w:val="18"/>
      <w:lang w:eastAsia="ja-JP"/>
    </w:rPr>
  </w:style>
  <w:style w:type="paragraph" w:customStyle="1" w:styleId="E03C9EDC843849C48C17CF86C64D1CFC3">
    <w:name w:val="E03C9EDC843849C48C17CF86C64D1CFC3"/>
    <w:rsid w:val="00BE2633"/>
    <w:pPr>
      <w:spacing w:after="0" w:line="264" w:lineRule="auto"/>
      <w:outlineLvl w:val="2"/>
    </w:pPr>
    <w:rPr>
      <w:b/>
      <w:caps/>
      <w:spacing w:val="4"/>
      <w:sz w:val="18"/>
      <w:szCs w:val="16"/>
      <w:lang w:eastAsia="ja-JP"/>
    </w:rPr>
  </w:style>
  <w:style w:type="paragraph" w:customStyle="1" w:styleId="A481A89A4F8C4ACB8CE76C1E1947B5973">
    <w:name w:val="A481A89A4F8C4ACB8CE76C1E1947B5973"/>
    <w:rsid w:val="00BE2633"/>
    <w:pPr>
      <w:spacing w:after="0" w:line="264" w:lineRule="auto"/>
    </w:pPr>
    <w:rPr>
      <w:spacing w:val="4"/>
      <w:sz w:val="18"/>
      <w:szCs w:val="18"/>
      <w:lang w:eastAsia="ja-JP"/>
    </w:rPr>
  </w:style>
  <w:style w:type="paragraph" w:customStyle="1" w:styleId="71FFA321CC6348929CA5CC6265A269153">
    <w:name w:val="71FFA321CC6348929CA5CC6265A269153"/>
    <w:rsid w:val="00BE2633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 w:val="18"/>
      <w:szCs w:val="1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00B3F-8B94-42E5-A4C1-C42C4CDF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Bulgren, Susan</dc:creator>
  <cp:keywords/>
  <dc:description/>
  <cp:lastModifiedBy>Bulgren, Susan</cp:lastModifiedBy>
  <cp:revision>3</cp:revision>
  <dcterms:created xsi:type="dcterms:W3CDTF">2023-12-12T18:25:00Z</dcterms:created>
  <dcterms:modified xsi:type="dcterms:W3CDTF">2023-12-12T18:26:00Z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